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8FD8" w14:textId="77777777" w:rsidR="007D5836" w:rsidRDefault="007C6C4D" w:rsidP="00620AE8">
      <w:pPr>
        <w:pStyle w:val="Heading1"/>
      </w:pPr>
      <w:r>
        <w:t>Yellowknife Seniors’ Society</w:t>
      </w:r>
    </w:p>
    <w:p w14:paraId="73C2436F" w14:textId="77777777" w:rsidR="007C6C4D" w:rsidRPr="007C6C4D" w:rsidRDefault="007C6C4D" w:rsidP="007C6C4D"/>
    <w:p w14:paraId="7EA1DDCD" w14:textId="77777777" w:rsidR="00554276" w:rsidRDefault="007C6C4D" w:rsidP="00620AE8">
      <w:pPr>
        <w:pStyle w:val="Heading1"/>
      </w:pPr>
      <w:r>
        <w:t xml:space="preserve">Annual General </w:t>
      </w:r>
      <w:r w:rsidR="00554276" w:rsidRPr="004B5C09">
        <w:t xml:space="preserve">Meeting </w:t>
      </w:r>
      <w:r w:rsidR="00A4511E">
        <w:t>Agenda</w:t>
      </w:r>
    </w:p>
    <w:p w14:paraId="22C6F1A4" w14:textId="77777777" w:rsidR="007C6C4D" w:rsidRDefault="007C6C4D" w:rsidP="007C6C4D">
      <w:pPr>
        <w:jc w:val="center"/>
        <w:rPr>
          <w:sz w:val="48"/>
          <w:szCs w:val="48"/>
          <w:vertAlign w:val="superscript"/>
        </w:rPr>
      </w:pPr>
      <w:r w:rsidRPr="007C6C4D">
        <w:rPr>
          <w:sz w:val="48"/>
          <w:szCs w:val="48"/>
          <w:vertAlign w:val="superscript"/>
        </w:rPr>
        <w:t>Baker Centre</w:t>
      </w:r>
    </w:p>
    <w:p w14:paraId="4530F745" w14:textId="56A57303" w:rsidR="00554276" w:rsidRPr="00A87891" w:rsidRDefault="00884B8B" w:rsidP="007C6C4D">
      <w:pPr>
        <w:jc w:val="center"/>
      </w:pPr>
      <w:sdt>
        <w:sdtPr>
          <w:alias w:val="Date"/>
          <w:tag w:val="Date"/>
          <w:id w:val="810022583"/>
          <w:placeholder>
            <w:docPart w:val="0665F7CC28C14E1A914D3572FAB41639"/>
          </w:placeholder>
          <w:date w:fullDate="2026-03-19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C6C4D">
            <w:t xml:space="preserve">March </w:t>
          </w:r>
          <w:r w:rsidR="00B53A34">
            <w:t>19</w:t>
          </w:r>
          <w:r w:rsidR="007C6C4D">
            <w:t>, 20</w:t>
          </w:r>
          <w:r w:rsidR="00B53A34">
            <w:t>26</w:t>
          </w:r>
        </w:sdtContent>
      </w:sdt>
    </w:p>
    <w:p w14:paraId="028AF1FB" w14:textId="0D7846A6" w:rsidR="007C6C4D" w:rsidRPr="007C6C4D" w:rsidRDefault="007C6C4D" w:rsidP="007C6C4D">
      <w:pPr>
        <w:pStyle w:val="Heading2"/>
      </w:pPr>
      <w:r>
        <w:t xml:space="preserve">Meeting at </w:t>
      </w:r>
      <w:r w:rsidR="00B53A34">
        <w:t>6</w:t>
      </w:r>
      <w:r>
        <w:t>:00 pm</w:t>
      </w:r>
    </w:p>
    <w:p w14:paraId="4020CCA6" w14:textId="77777777" w:rsidR="00127346" w:rsidRPr="007C6C4D" w:rsidRDefault="00127346" w:rsidP="00127346"/>
    <w:p w14:paraId="4557C00A" w14:textId="77777777" w:rsidR="00127346" w:rsidRPr="00A87891" w:rsidRDefault="00127346" w:rsidP="00127346">
      <w:pPr>
        <w:pStyle w:val="ListParagraph"/>
      </w:pPr>
      <w:r w:rsidRPr="00A87891">
        <w:t>Call to order</w:t>
      </w:r>
    </w:p>
    <w:p w14:paraId="526F2143" w14:textId="77777777" w:rsidR="00127346" w:rsidRPr="00A87891" w:rsidRDefault="00127346" w:rsidP="00127346">
      <w:pPr>
        <w:pStyle w:val="ListParagraph"/>
      </w:pPr>
      <w:r>
        <w:t>Approval of the Agenda</w:t>
      </w:r>
    </w:p>
    <w:p w14:paraId="0C5BFB2F" w14:textId="77777777" w:rsidR="00127346" w:rsidRPr="00D465F4" w:rsidRDefault="00127346" w:rsidP="00127346">
      <w:pPr>
        <w:pStyle w:val="ListParagraph"/>
      </w:pPr>
      <w:r w:rsidRPr="00D465F4">
        <w:t xml:space="preserve">Approval of minutes from </w:t>
      </w:r>
      <w:r>
        <w:t>the 2016 AGM</w:t>
      </w:r>
    </w:p>
    <w:p w14:paraId="3FBFE682" w14:textId="77777777" w:rsidR="00127346" w:rsidRDefault="00127346" w:rsidP="00127346">
      <w:pPr>
        <w:pStyle w:val="ListParagraph"/>
      </w:pPr>
      <w:r>
        <w:t>Business Arising from the Minutes</w:t>
      </w:r>
    </w:p>
    <w:p w14:paraId="3FFAD80D" w14:textId="77777777" w:rsidR="00127346" w:rsidRPr="00D465F4" w:rsidRDefault="00127346" w:rsidP="00127346">
      <w:pPr>
        <w:pStyle w:val="ListParagraph"/>
      </w:pPr>
      <w:r>
        <w:t>President’s Report</w:t>
      </w:r>
    </w:p>
    <w:p w14:paraId="153F47DD" w14:textId="77777777" w:rsidR="00127346" w:rsidRDefault="00127346" w:rsidP="00127346">
      <w:pPr>
        <w:pStyle w:val="ListParagraph"/>
      </w:pPr>
      <w:r>
        <w:t>Executive Director’s Report</w:t>
      </w:r>
    </w:p>
    <w:p w14:paraId="37B4944B" w14:textId="77777777" w:rsidR="00127346" w:rsidRDefault="00127346" w:rsidP="00127346">
      <w:pPr>
        <w:pStyle w:val="ListParagraph"/>
      </w:pPr>
      <w:r>
        <w:t>Financial Report</w:t>
      </w:r>
    </w:p>
    <w:p w14:paraId="25A9E521" w14:textId="77777777" w:rsidR="00127346" w:rsidRDefault="00127346" w:rsidP="00127346">
      <w:pPr>
        <w:pStyle w:val="ListParagraph"/>
      </w:pPr>
      <w:r>
        <w:t>Appointment of the Auditor</w:t>
      </w:r>
    </w:p>
    <w:p w14:paraId="01C7DB57" w14:textId="77777777" w:rsidR="00127346" w:rsidRDefault="00127346" w:rsidP="00127346">
      <w:pPr>
        <w:pStyle w:val="ListParagraph"/>
      </w:pPr>
      <w:r>
        <w:t>New Business</w:t>
      </w:r>
    </w:p>
    <w:p w14:paraId="6B363C7E" w14:textId="77777777" w:rsidR="00127346" w:rsidRDefault="00127346" w:rsidP="00127346">
      <w:pPr>
        <w:pStyle w:val="ListParagraph"/>
      </w:pPr>
      <w:r>
        <w:t>Election of the President</w:t>
      </w:r>
    </w:p>
    <w:p w14:paraId="1ABBAE35" w14:textId="77777777" w:rsidR="00127346" w:rsidRDefault="00127346" w:rsidP="00127346">
      <w:pPr>
        <w:pStyle w:val="ListParagraph"/>
      </w:pPr>
      <w:r>
        <w:t>Election of Board Members</w:t>
      </w:r>
    </w:p>
    <w:p w14:paraId="73BF96CC" w14:textId="114C7772" w:rsidR="006F416B" w:rsidRPr="00554276" w:rsidRDefault="00127346" w:rsidP="00127346">
      <w:pPr>
        <w:pStyle w:val="ListParagraph"/>
      </w:pPr>
      <w:r>
        <w:t>Adjournment</w:t>
      </w:r>
    </w:p>
    <w:sectPr w:rsidR="006F416B" w:rsidRPr="00554276" w:rsidSect="00AE391E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167593547">
    <w:abstractNumId w:val="19"/>
  </w:num>
  <w:num w:numId="2" w16cid:durableId="1782021252">
    <w:abstractNumId w:val="12"/>
  </w:num>
  <w:num w:numId="3" w16cid:durableId="271937681">
    <w:abstractNumId w:val="15"/>
  </w:num>
  <w:num w:numId="4" w16cid:durableId="1523131599">
    <w:abstractNumId w:val="11"/>
  </w:num>
  <w:num w:numId="5" w16cid:durableId="487403095">
    <w:abstractNumId w:val="20"/>
  </w:num>
  <w:num w:numId="6" w16cid:durableId="1387796806">
    <w:abstractNumId w:val="10"/>
  </w:num>
  <w:num w:numId="7" w16cid:durableId="185406525">
    <w:abstractNumId w:val="18"/>
  </w:num>
  <w:num w:numId="8" w16cid:durableId="1325550956">
    <w:abstractNumId w:val="16"/>
  </w:num>
  <w:num w:numId="9" w16cid:durableId="1549145660">
    <w:abstractNumId w:val="9"/>
  </w:num>
  <w:num w:numId="10" w16cid:durableId="775947475">
    <w:abstractNumId w:val="7"/>
  </w:num>
  <w:num w:numId="11" w16cid:durableId="1280065743">
    <w:abstractNumId w:val="6"/>
  </w:num>
  <w:num w:numId="12" w16cid:durableId="308753621">
    <w:abstractNumId w:val="3"/>
  </w:num>
  <w:num w:numId="13" w16cid:durableId="1751805148">
    <w:abstractNumId w:val="2"/>
  </w:num>
  <w:num w:numId="14" w16cid:durableId="616984827">
    <w:abstractNumId w:val="1"/>
  </w:num>
  <w:num w:numId="15" w16cid:durableId="1149856806">
    <w:abstractNumId w:val="14"/>
  </w:num>
  <w:num w:numId="16" w16cid:durableId="1534340677">
    <w:abstractNumId w:val="5"/>
  </w:num>
  <w:num w:numId="17" w16cid:durableId="1769277876">
    <w:abstractNumId w:val="4"/>
  </w:num>
  <w:num w:numId="18" w16cid:durableId="1783262527">
    <w:abstractNumId w:val="8"/>
  </w:num>
  <w:num w:numId="19" w16cid:durableId="2080201857">
    <w:abstractNumId w:val="0"/>
  </w:num>
  <w:num w:numId="20" w16cid:durableId="424542840">
    <w:abstractNumId w:val="3"/>
    <w:lvlOverride w:ilvl="0">
      <w:startOverride w:val="1"/>
    </w:lvlOverride>
  </w:num>
  <w:num w:numId="21" w16cid:durableId="672151001">
    <w:abstractNumId w:val="3"/>
    <w:lvlOverride w:ilvl="0">
      <w:startOverride w:val="1"/>
    </w:lvlOverride>
  </w:num>
  <w:num w:numId="22" w16cid:durableId="1680228941">
    <w:abstractNumId w:val="3"/>
    <w:lvlOverride w:ilvl="0">
      <w:startOverride w:val="1"/>
    </w:lvlOverride>
  </w:num>
  <w:num w:numId="23" w16cid:durableId="737169579">
    <w:abstractNumId w:val="21"/>
  </w:num>
  <w:num w:numId="24" w16cid:durableId="385375095">
    <w:abstractNumId w:val="13"/>
  </w:num>
  <w:num w:numId="25" w16cid:durableId="19225233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C4D"/>
    <w:rsid w:val="00095C05"/>
    <w:rsid w:val="000C36E0"/>
    <w:rsid w:val="000E2FAD"/>
    <w:rsid w:val="00127346"/>
    <w:rsid w:val="001326BD"/>
    <w:rsid w:val="00140DAE"/>
    <w:rsid w:val="001423A6"/>
    <w:rsid w:val="0015180F"/>
    <w:rsid w:val="00193653"/>
    <w:rsid w:val="00257E14"/>
    <w:rsid w:val="002761C5"/>
    <w:rsid w:val="002966F0"/>
    <w:rsid w:val="00297C1F"/>
    <w:rsid w:val="002C3DE4"/>
    <w:rsid w:val="00337A32"/>
    <w:rsid w:val="003574FD"/>
    <w:rsid w:val="00360B6E"/>
    <w:rsid w:val="003765C4"/>
    <w:rsid w:val="004119BE"/>
    <w:rsid w:val="00411F8B"/>
    <w:rsid w:val="004514A0"/>
    <w:rsid w:val="0047683D"/>
    <w:rsid w:val="00477352"/>
    <w:rsid w:val="004B5C09"/>
    <w:rsid w:val="004E227E"/>
    <w:rsid w:val="004E6CF5"/>
    <w:rsid w:val="00554276"/>
    <w:rsid w:val="005B24A0"/>
    <w:rsid w:val="00616B41"/>
    <w:rsid w:val="00620AE8"/>
    <w:rsid w:val="0064628C"/>
    <w:rsid w:val="00680296"/>
    <w:rsid w:val="0068195C"/>
    <w:rsid w:val="006C3011"/>
    <w:rsid w:val="006F03D4"/>
    <w:rsid w:val="006F416B"/>
    <w:rsid w:val="00717B64"/>
    <w:rsid w:val="00771C24"/>
    <w:rsid w:val="007B0712"/>
    <w:rsid w:val="007B79B0"/>
    <w:rsid w:val="007C6C4D"/>
    <w:rsid w:val="007D5836"/>
    <w:rsid w:val="008240DA"/>
    <w:rsid w:val="0083755C"/>
    <w:rsid w:val="00867EA4"/>
    <w:rsid w:val="00895FB9"/>
    <w:rsid w:val="008E476B"/>
    <w:rsid w:val="009921B8"/>
    <w:rsid w:val="00993B51"/>
    <w:rsid w:val="00A07662"/>
    <w:rsid w:val="00A4511E"/>
    <w:rsid w:val="00A87891"/>
    <w:rsid w:val="00AE391E"/>
    <w:rsid w:val="00B435B5"/>
    <w:rsid w:val="00B5397D"/>
    <w:rsid w:val="00B53A34"/>
    <w:rsid w:val="00BB542C"/>
    <w:rsid w:val="00C1643D"/>
    <w:rsid w:val="00D31AB7"/>
    <w:rsid w:val="00E460A2"/>
    <w:rsid w:val="00EA277E"/>
    <w:rsid w:val="00F00A37"/>
    <w:rsid w:val="00F36BB7"/>
    <w:rsid w:val="00F560A9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5E67CCEA"/>
  <w15:docId w15:val="{16C9854F-7773-4532-B34C-5C675B6C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come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65F7CC28C14E1A914D3572FAB41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5941C-1FFB-4141-AD0E-6EDB88C2483A}"/>
      </w:docPartPr>
      <w:docPartBody>
        <w:p w:rsidR="007400BC" w:rsidRDefault="00C135A6">
          <w:pPr>
            <w:pStyle w:val="0665F7CC28C14E1A914D3572FAB41639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6"/>
    <w:rsid w:val="000C36E0"/>
    <w:rsid w:val="001A648F"/>
    <w:rsid w:val="00352F91"/>
    <w:rsid w:val="004514A0"/>
    <w:rsid w:val="007400BC"/>
    <w:rsid w:val="00C135A6"/>
    <w:rsid w:val="00EF0F53"/>
    <w:rsid w:val="00F0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65F7CC28C14E1A914D3572FAB41639">
    <w:name w:val="0665F7CC28C14E1A914D3572FAB416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Welcome</dc:creator>
  <cp:keywords/>
  <cp:lastModifiedBy>Kimberly Doyle</cp:lastModifiedBy>
  <cp:revision>2</cp:revision>
  <cp:lastPrinted>2026-03-11T16:43:00Z</cp:lastPrinted>
  <dcterms:created xsi:type="dcterms:W3CDTF">2026-03-11T22:06:00Z</dcterms:created>
  <dcterms:modified xsi:type="dcterms:W3CDTF">2026-03-11T22:06:00Z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